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1E12" w:rsidRDefault="00E800C1" w:rsidP="002212E2">
      <w:pPr>
        <w:ind w:left="-360" w:firstLine="120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2712720</wp:posOffset>
            </wp:positionH>
            <wp:positionV relativeFrom="margin">
              <wp:posOffset>-415925</wp:posOffset>
            </wp:positionV>
            <wp:extent cx="692785" cy="649605"/>
            <wp:effectExtent l="19050" t="0" r="0" b="0"/>
            <wp:wrapSquare wrapText="bothSides"/>
            <wp:docPr id="12" name="Obraz 12" descr="pgk_ok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gk_okr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-397510</wp:posOffset>
            </wp:positionH>
            <wp:positionV relativeFrom="margin">
              <wp:posOffset>-829945</wp:posOffset>
            </wp:positionV>
            <wp:extent cx="2818130" cy="1404620"/>
            <wp:effectExtent l="19050" t="0" r="1270" b="0"/>
            <wp:wrapSquare wrapText="bothSides"/>
            <wp:docPr id="11" name="Obraz 11" descr="INFRASTRUKTURA_I_SRODO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RASTRUKTURA_I_SRODOWISK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40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3831590</wp:posOffset>
            </wp:positionH>
            <wp:positionV relativeFrom="margin">
              <wp:posOffset>-553720</wp:posOffset>
            </wp:positionV>
            <wp:extent cx="2402840" cy="887730"/>
            <wp:effectExtent l="19050" t="0" r="0" b="0"/>
            <wp:wrapSquare wrapText="bothSides"/>
            <wp:docPr id="15" name="Obraz 15" descr="UE+FS_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E+FS_L-k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392430</wp:posOffset>
            </wp:positionV>
            <wp:extent cx="6038850" cy="219075"/>
            <wp:effectExtent l="1905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A9A" w:rsidRPr="00855A9A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4pt;margin-top:-53.15pt;width:485.9pt;height:107.8pt;z-index:251655680;mso-wrap-distance-left:0;mso-wrap-distance-right:7.05pt;mso-position-horizontal-relative:margin;mso-position-vertical-relative:margin" stroked="f">
            <v:fill opacity="0" color2="black"/>
            <v:textbox style="mso-next-textbox:#_x0000_s1026" inset="0,0,0,0">
              <w:txbxContent>
                <w:p w:rsidR="00536B54" w:rsidRDefault="00536B54"/>
              </w:txbxContent>
            </v:textbox>
            <w10:wrap type="square" side="largest" anchorx="margin" anchory="margin"/>
          </v:shape>
        </w:pict>
      </w:r>
      <w:r w:rsidR="00A653BB">
        <w:rPr>
          <w:rFonts w:ascii="Arial" w:hAnsi="Arial" w:cs="Arial"/>
          <w:sz w:val="20"/>
          <w:szCs w:val="20"/>
        </w:rPr>
        <w:t>Załącznik nr 2</w:t>
      </w:r>
    </w:p>
    <w:tbl>
      <w:tblPr>
        <w:tblStyle w:val="Tabela-Siatka"/>
        <w:tblW w:w="0" w:type="auto"/>
        <w:tblLook w:val="04A0"/>
      </w:tblPr>
      <w:tblGrid>
        <w:gridCol w:w="4361"/>
        <w:gridCol w:w="5281"/>
      </w:tblGrid>
      <w:tr w:rsidR="00BC1A25" w:rsidTr="00BC1A25">
        <w:tc>
          <w:tcPr>
            <w:tcW w:w="4361" w:type="dxa"/>
          </w:tcPr>
          <w:p w:rsidR="00BC1A25" w:rsidRDefault="00BC1A25" w:rsidP="00BC1A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Zamawiający:</w:t>
            </w:r>
          </w:p>
          <w:p w:rsidR="00BC1A25" w:rsidRDefault="00BC1A25" w:rsidP="00BC1A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Przedsiębiorstwo Gospodarki Komunalnej „Dolina Baryczy” sp. z o.o.</w:t>
            </w:r>
          </w:p>
          <w:p w:rsidR="00BC1A25" w:rsidRDefault="00BC1A25" w:rsidP="00BC1A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Rynek 21</w:t>
            </w:r>
          </w:p>
          <w:p w:rsidR="00BC1A25" w:rsidRDefault="00BC1A25" w:rsidP="00BC1A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56-300 Milicz</w:t>
            </w:r>
          </w:p>
          <w:p w:rsidR="00BC1A25" w:rsidRDefault="00BC1A25" w:rsidP="00BC1A25">
            <w:pPr>
              <w:rPr>
                <w:rFonts w:ascii="Arial" w:hAnsi="Arial" w:cs="Arial"/>
                <w:sz w:val="22"/>
                <w:szCs w:val="22"/>
              </w:rPr>
            </w:pPr>
          </w:p>
          <w:p w:rsidR="00BC1A25" w:rsidRDefault="00BC1A25" w:rsidP="00BC1A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postępowania: </w:t>
            </w:r>
          </w:p>
          <w:p w:rsidR="00BC1A25" w:rsidRDefault="00BC1A25" w:rsidP="00542C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ZP-</w:t>
            </w:r>
            <w:r w:rsidR="00542C64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/JRP/201</w:t>
            </w:r>
            <w:r w:rsidR="00542C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81" w:type="dxa"/>
            <w:vAlign w:val="center"/>
          </w:tcPr>
          <w:p w:rsidR="00BC1A25" w:rsidRDefault="00BC1A25" w:rsidP="00BC1A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1A25">
              <w:rPr>
                <w:rFonts w:ascii="Arial" w:hAnsi="Arial" w:cs="Arial"/>
                <w:b/>
                <w:sz w:val="32"/>
                <w:szCs w:val="32"/>
              </w:rPr>
              <w:t xml:space="preserve">WNIOSEK </w:t>
            </w:r>
          </w:p>
          <w:p w:rsidR="00BC1A25" w:rsidRPr="00BC1A25" w:rsidRDefault="00BC1A25" w:rsidP="00BC1A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1A25">
              <w:rPr>
                <w:rFonts w:ascii="Arial" w:hAnsi="Arial" w:cs="Arial"/>
                <w:b/>
                <w:sz w:val="32"/>
                <w:szCs w:val="32"/>
              </w:rPr>
              <w:t>O DOPUSZCZENIE DO UDZIAŁU W DIALOGU TECHNICZNYM</w:t>
            </w:r>
          </w:p>
        </w:tc>
      </w:tr>
    </w:tbl>
    <w:p w:rsidR="00245D78" w:rsidRDefault="00245D78" w:rsidP="00CF628B">
      <w:pPr>
        <w:jc w:val="both"/>
        <w:rPr>
          <w:rFonts w:ascii="Arial" w:hAnsi="Arial" w:cs="Arial"/>
          <w:sz w:val="22"/>
          <w:szCs w:val="22"/>
        </w:rPr>
      </w:pPr>
    </w:p>
    <w:p w:rsidR="00296790" w:rsidRDefault="00296790" w:rsidP="00CF628B">
      <w:pPr>
        <w:jc w:val="both"/>
        <w:rPr>
          <w:rFonts w:ascii="Arial" w:hAnsi="Arial" w:cs="Arial"/>
          <w:sz w:val="22"/>
          <w:szCs w:val="22"/>
        </w:rPr>
      </w:pPr>
    </w:p>
    <w:p w:rsidR="00296790" w:rsidRDefault="00296790" w:rsidP="00CF628B">
      <w:pPr>
        <w:jc w:val="both"/>
        <w:rPr>
          <w:rFonts w:ascii="Arial" w:hAnsi="Arial" w:cs="Arial"/>
          <w:sz w:val="22"/>
          <w:szCs w:val="22"/>
        </w:rPr>
      </w:pPr>
    </w:p>
    <w:p w:rsidR="00C66516" w:rsidRDefault="00BC1A25" w:rsidP="00CF628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WNIOSKODAWCA:</w:t>
      </w:r>
    </w:p>
    <w:p w:rsidR="00BC1A25" w:rsidRDefault="00BC1A25" w:rsidP="00CF62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 wniosek zostaje złożony przez</w:t>
      </w:r>
      <w:r w:rsidR="00F3427F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:</w:t>
      </w:r>
    </w:p>
    <w:p w:rsidR="00F3427F" w:rsidRDefault="00F3427F" w:rsidP="00CF628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5753"/>
        <w:gridCol w:w="3214"/>
      </w:tblGrid>
      <w:tr w:rsidR="00F3427F" w:rsidTr="00F3427F">
        <w:trPr>
          <w:jc w:val="center"/>
        </w:trPr>
        <w:tc>
          <w:tcPr>
            <w:tcW w:w="675" w:type="dxa"/>
          </w:tcPr>
          <w:p w:rsidR="00F3427F" w:rsidRDefault="00F3427F" w:rsidP="00CF6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5753" w:type="dxa"/>
          </w:tcPr>
          <w:p w:rsidR="00F3427F" w:rsidRDefault="00F3427F" w:rsidP="00F34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Nazwa(y) Wnioskodawcy (ów)</w:t>
            </w:r>
          </w:p>
        </w:tc>
        <w:tc>
          <w:tcPr>
            <w:tcW w:w="3214" w:type="dxa"/>
          </w:tcPr>
          <w:p w:rsidR="00F3427F" w:rsidRDefault="00F3427F" w:rsidP="00F34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(y) Wnioskodawcy(ów)</w:t>
            </w:r>
          </w:p>
        </w:tc>
      </w:tr>
      <w:tr w:rsidR="00F3427F" w:rsidTr="00F3427F">
        <w:trPr>
          <w:jc w:val="center"/>
        </w:trPr>
        <w:tc>
          <w:tcPr>
            <w:tcW w:w="675" w:type="dxa"/>
          </w:tcPr>
          <w:p w:rsidR="00F3427F" w:rsidRDefault="00E800C1" w:rsidP="00CF6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753" w:type="dxa"/>
          </w:tcPr>
          <w:p w:rsidR="00F3427F" w:rsidRDefault="00F3427F" w:rsidP="00F34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4" w:type="dxa"/>
          </w:tcPr>
          <w:p w:rsidR="00F3427F" w:rsidRDefault="00F3427F" w:rsidP="00F34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27F" w:rsidTr="00F3427F">
        <w:trPr>
          <w:jc w:val="center"/>
        </w:trPr>
        <w:tc>
          <w:tcPr>
            <w:tcW w:w="675" w:type="dxa"/>
          </w:tcPr>
          <w:p w:rsidR="00F3427F" w:rsidRDefault="00E800C1" w:rsidP="00CF6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(…)</w:t>
            </w:r>
          </w:p>
        </w:tc>
        <w:tc>
          <w:tcPr>
            <w:tcW w:w="5753" w:type="dxa"/>
          </w:tcPr>
          <w:p w:rsidR="00F3427F" w:rsidRDefault="00F3427F" w:rsidP="00F34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4" w:type="dxa"/>
          </w:tcPr>
          <w:p w:rsidR="00F3427F" w:rsidRDefault="00F3427F" w:rsidP="00F34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00C1" w:rsidRDefault="00E800C1" w:rsidP="00E800C1">
      <w:pPr>
        <w:jc w:val="both"/>
        <w:rPr>
          <w:rFonts w:ascii="Arial" w:hAnsi="Arial" w:cs="Arial"/>
          <w:sz w:val="18"/>
          <w:szCs w:val="18"/>
        </w:rPr>
      </w:pPr>
    </w:p>
    <w:p w:rsidR="00E800C1" w:rsidRPr="00E800C1" w:rsidRDefault="00E800C1" w:rsidP="00E800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*Wnioskodawca dostosowuje tabelę w zależności od swojego składu</w:t>
      </w:r>
    </w:p>
    <w:p w:rsidR="00F3427F" w:rsidRPr="00BC1A25" w:rsidRDefault="00F3427F" w:rsidP="00CF628B">
      <w:pPr>
        <w:jc w:val="both"/>
        <w:rPr>
          <w:rFonts w:ascii="Arial" w:hAnsi="Arial" w:cs="Arial"/>
          <w:sz w:val="22"/>
          <w:szCs w:val="22"/>
        </w:rPr>
      </w:pPr>
    </w:p>
    <w:p w:rsidR="00D25B13" w:rsidRDefault="00F3427F" w:rsidP="00CF628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 [Wnioskodawca/Lider(pełnomocnik)]:</w:t>
      </w:r>
    </w:p>
    <w:tbl>
      <w:tblPr>
        <w:tblStyle w:val="Tabela-Siatka"/>
        <w:tblW w:w="0" w:type="auto"/>
        <w:tblLook w:val="04A0"/>
      </w:tblPr>
      <w:tblGrid>
        <w:gridCol w:w="3227"/>
        <w:gridCol w:w="6415"/>
      </w:tblGrid>
      <w:tr w:rsidR="00F3427F" w:rsidTr="00F3427F">
        <w:tc>
          <w:tcPr>
            <w:tcW w:w="3227" w:type="dxa"/>
          </w:tcPr>
          <w:p w:rsidR="00F3427F" w:rsidRPr="00F3427F" w:rsidRDefault="00F3427F" w:rsidP="00F3427F">
            <w:pPr>
              <w:rPr>
                <w:rFonts w:ascii="Arial" w:hAnsi="Arial" w:cs="Arial"/>
                <w:sz w:val="22"/>
                <w:szCs w:val="22"/>
              </w:rPr>
            </w:pPr>
            <w:r w:rsidRPr="00F3427F">
              <w:rPr>
                <w:rFonts w:ascii="Arial" w:hAnsi="Arial" w:cs="Arial"/>
                <w:sz w:val="22"/>
                <w:szCs w:val="22"/>
              </w:rPr>
              <w:t>Nazwa i adres</w:t>
            </w:r>
          </w:p>
        </w:tc>
        <w:tc>
          <w:tcPr>
            <w:tcW w:w="6415" w:type="dxa"/>
          </w:tcPr>
          <w:p w:rsidR="00F3427F" w:rsidRDefault="00F3427F" w:rsidP="00CF6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27F" w:rsidTr="00F3427F">
        <w:tc>
          <w:tcPr>
            <w:tcW w:w="3227" w:type="dxa"/>
          </w:tcPr>
          <w:p w:rsidR="00F3427F" w:rsidRPr="00F3427F" w:rsidRDefault="00F3427F" w:rsidP="00F3427F">
            <w:pPr>
              <w:rPr>
                <w:rFonts w:ascii="Arial" w:hAnsi="Arial" w:cs="Arial"/>
                <w:sz w:val="22"/>
                <w:szCs w:val="22"/>
              </w:rPr>
            </w:pPr>
            <w:r w:rsidRPr="00F3427F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415" w:type="dxa"/>
          </w:tcPr>
          <w:p w:rsidR="00F3427F" w:rsidRDefault="00F3427F" w:rsidP="00CF6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27F" w:rsidTr="00F3427F">
        <w:tc>
          <w:tcPr>
            <w:tcW w:w="3227" w:type="dxa"/>
          </w:tcPr>
          <w:p w:rsidR="00F3427F" w:rsidRPr="00F3427F" w:rsidRDefault="00F3427F" w:rsidP="00F342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415" w:type="dxa"/>
          </w:tcPr>
          <w:p w:rsidR="00F3427F" w:rsidRDefault="00F3427F" w:rsidP="00CF6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27F" w:rsidTr="00F3427F">
        <w:tc>
          <w:tcPr>
            <w:tcW w:w="3227" w:type="dxa"/>
          </w:tcPr>
          <w:p w:rsidR="00F3427F" w:rsidRPr="00F3427F" w:rsidRDefault="00F3427F" w:rsidP="00F342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415" w:type="dxa"/>
          </w:tcPr>
          <w:p w:rsidR="00F3427F" w:rsidRDefault="00F3427F" w:rsidP="00CF6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27F" w:rsidTr="00F3427F">
        <w:tc>
          <w:tcPr>
            <w:tcW w:w="3227" w:type="dxa"/>
          </w:tcPr>
          <w:p w:rsidR="00F3427F" w:rsidRPr="00F3427F" w:rsidRDefault="00F3427F" w:rsidP="00F342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415" w:type="dxa"/>
          </w:tcPr>
          <w:p w:rsidR="00F3427F" w:rsidRDefault="00F3427F" w:rsidP="00CF6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27F" w:rsidRDefault="00F3427F" w:rsidP="00CF628B">
      <w:pPr>
        <w:jc w:val="both"/>
        <w:rPr>
          <w:rFonts w:ascii="Arial" w:hAnsi="Arial" w:cs="Arial"/>
          <w:b/>
          <w:sz w:val="22"/>
          <w:szCs w:val="22"/>
        </w:rPr>
      </w:pPr>
    </w:p>
    <w:p w:rsidR="00F3427F" w:rsidRDefault="00F3427F" w:rsidP="00CF628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 (MY) NIŻEJ PODPISANY (I) NINIEJSZYM:</w:t>
      </w:r>
    </w:p>
    <w:p w:rsidR="00542C64" w:rsidRDefault="00F3427F" w:rsidP="00CF62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składam (składamy) wniosek o dopuszczenie mnie (nas) do udziału w dialogu technicznym poprzedzającym wszczęcie postępowania o udzielenie zamówienia publicznego </w:t>
      </w:r>
      <w:r w:rsidR="00542C64" w:rsidRPr="00542C64">
        <w:rPr>
          <w:rFonts w:ascii="Arial" w:hAnsi="Arial" w:cs="Arial"/>
          <w:sz w:val="22"/>
          <w:szCs w:val="22"/>
        </w:rPr>
        <w:t xml:space="preserve">na dostawę wraz z rozmieszczeniem i instalacją wirówki dekantacyjnej do zagęszczania osadów oraz kompletnym zestawem urządzeń towarzyszących i szafą zasilająco – sterowniczą </w:t>
      </w:r>
      <w:r w:rsidR="00A0421D">
        <w:rPr>
          <w:rFonts w:ascii="Arial" w:hAnsi="Arial" w:cs="Arial"/>
          <w:sz w:val="22"/>
          <w:szCs w:val="22"/>
        </w:rPr>
        <w:t>dla</w:t>
      </w:r>
      <w:r w:rsidR="00542C64" w:rsidRPr="00542C64">
        <w:rPr>
          <w:rFonts w:ascii="Arial" w:hAnsi="Arial" w:cs="Arial"/>
          <w:sz w:val="22"/>
          <w:szCs w:val="22"/>
        </w:rPr>
        <w:t xml:space="preserve"> oczyszczalni ścieków w Miliczu</w:t>
      </w:r>
    </w:p>
    <w:p w:rsidR="002B6236" w:rsidRDefault="002B6236" w:rsidP="00CF62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udzielam (udzielamy bezwarunkowej zgody na wykorzystanie wszelkich przekazanych informacji oraz utworów stanowiących przedmiot praw autorskich na potrzeby przygotowania i realizacji postępowania o udzielenie ww. zamówienia, zezwalam (zezwalamy) na rozporządzanie i korzystanie z opracowań tych utworów</w:t>
      </w:r>
      <w:r w:rsidR="00E800C1">
        <w:rPr>
          <w:rFonts w:ascii="Arial" w:hAnsi="Arial" w:cs="Arial"/>
          <w:sz w:val="22"/>
          <w:szCs w:val="22"/>
        </w:rPr>
        <w:t>, jak również zapewniam (zapewniamy), że wykorzystanie utworu przez Zamawiającego nie będzie naruszało praw osób trzecich.</w:t>
      </w:r>
    </w:p>
    <w:p w:rsidR="00E800C1" w:rsidRDefault="00E800C1" w:rsidP="00CF628B">
      <w:pPr>
        <w:jc w:val="both"/>
        <w:rPr>
          <w:rFonts w:ascii="Arial" w:hAnsi="Arial" w:cs="Arial"/>
          <w:sz w:val="22"/>
          <w:szCs w:val="22"/>
        </w:rPr>
      </w:pPr>
    </w:p>
    <w:p w:rsidR="00E800C1" w:rsidRDefault="00E800C1" w:rsidP="00CF628B">
      <w:pPr>
        <w:jc w:val="both"/>
        <w:rPr>
          <w:rFonts w:ascii="Arial" w:hAnsi="Arial" w:cs="Arial"/>
          <w:sz w:val="22"/>
          <w:szCs w:val="22"/>
        </w:rPr>
      </w:pPr>
    </w:p>
    <w:p w:rsidR="00E800C1" w:rsidRDefault="00E800C1" w:rsidP="00CF62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E800C1" w:rsidRPr="00E800C1" w:rsidRDefault="00E800C1" w:rsidP="00CF628B">
      <w:pPr>
        <w:jc w:val="both"/>
        <w:rPr>
          <w:rFonts w:ascii="Arial" w:hAnsi="Arial" w:cs="Arial"/>
          <w:sz w:val="18"/>
          <w:szCs w:val="18"/>
        </w:rPr>
      </w:pPr>
      <w:r w:rsidRPr="00E800C1">
        <w:rPr>
          <w:rFonts w:ascii="Arial" w:hAnsi="Arial" w:cs="Arial"/>
          <w:sz w:val="18"/>
          <w:szCs w:val="18"/>
        </w:rPr>
        <w:t>Data, podpis (podpisy</w:t>
      </w:r>
      <w:r>
        <w:rPr>
          <w:rFonts w:ascii="Arial" w:hAnsi="Arial" w:cs="Arial"/>
          <w:sz w:val="18"/>
          <w:szCs w:val="18"/>
        </w:rPr>
        <w:t>)</w:t>
      </w:r>
      <w:r w:rsidRPr="00E800C1">
        <w:rPr>
          <w:rFonts w:ascii="Arial" w:hAnsi="Arial" w:cs="Arial"/>
          <w:sz w:val="18"/>
          <w:szCs w:val="18"/>
        </w:rPr>
        <w:t xml:space="preserve"> osób uprawnionych do reprezentowania Wnioskodawcy</w:t>
      </w:r>
    </w:p>
    <w:p w:rsidR="00D25B13" w:rsidRPr="00E800C1" w:rsidRDefault="00D25B13" w:rsidP="00CF628B">
      <w:pPr>
        <w:jc w:val="both"/>
        <w:rPr>
          <w:rFonts w:ascii="Arial" w:hAnsi="Arial" w:cs="Arial"/>
          <w:sz w:val="18"/>
          <w:szCs w:val="18"/>
        </w:rPr>
      </w:pPr>
    </w:p>
    <w:p w:rsidR="00D25B13" w:rsidRDefault="00D25B13" w:rsidP="00CF628B">
      <w:pPr>
        <w:jc w:val="both"/>
        <w:rPr>
          <w:rFonts w:ascii="Arial" w:hAnsi="Arial" w:cs="Arial"/>
          <w:sz w:val="18"/>
          <w:szCs w:val="18"/>
        </w:rPr>
      </w:pPr>
    </w:p>
    <w:p w:rsidR="00E800C1" w:rsidRDefault="00E800C1" w:rsidP="00CF628B">
      <w:pPr>
        <w:jc w:val="both"/>
        <w:rPr>
          <w:rFonts w:ascii="Arial" w:hAnsi="Arial" w:cs="Arial"/>
          <w:sz w:val="18"/>
          <w:szCs w:val="18"/>
        </w:rPr>
      </w:pPr>
    </w:p>
    <w:p w:rsidR="00D25B13" w:rsidRDefault="00D25B13" w:rsidP="00CF628B">
      <w:pPr>
        <w:jc w:val="both"/>
        <w:rPr>
          <w:rFonts w:ascii="Arial" w:hAnsi="Arial" w:cs="Arial"/>
          <w:sz w:val="22"/>
          <w:szCs w:val="22"/>
        </w:rPr>
      </w:pPr>
    </w:p>
    <w:sectPr w:rsidR="00D25B13" w:rsidSect="003B2986">
      <w:footerReference w:type="default" r:id="rId12"/>
      <w:footnotePr>
        <w:pos w:val="beneathText"/>
      </w:footnotePr>
      <w:pgSz w:w="11905" w:h="16837"/>
      <w:pgMar w:top="1135" w:right="986" w:bottom="1079" w:left="1417" w:header="708" w:footer="2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FE8" w:rsidRDefault="00205FE8">
      <w:r>
        <w:separator/>
      </w:r>
    </w:p>
  </w:endnote>
  <w:endnote w:type="continuationSeparator" w:id="0">
    <w:p w:rsidR="00205FE8" w:rsidRDefault="00205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4BE" w:rsidRDefault="005B5B94" w:rsidP="005B5B94">
    <w:pPr>
      <w:pBdr>
        <w:bottom w:val="single" w:sz="6" w:space="1" w:color="auto"/>
      </w:pBdr>
      <w:tabs>
        <w:tab w:val="left" w:pos="2475"/>
      </w:tabs>
      <w:spacing w:line="360" w:lineRule="auto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F87EF6" w:rsidRPr="007E1CBF" w:rsidRDefault="00F87EF6">
    <w:pPr>
      <w:spacing w:line="360" w:lineRule="auto"/>
      <w:ind w:right="360"/>
      <w:jc w:val="center"/>
      <w:rPr>
        <w:rFonts w:ascii="Arial" w:hAnsi="Arial" w:cs="Arial"/>
        <w:b/>
        <w:sz w:val="16"/>
        <w:szCs w:val="16"/>
      </w:rPr>
    </w:pPr>
    <w:r w:rsidRPr="007E1CBF">
      <w:rPr>
        <w:rFonts w:ascii="Arial" w:hAnsi="Arial" w:cs="Arial"/>
        <w:b/>
        <w:sz w:val="16"/>
        <w:szCs w:val="16"/>
      </w:rPr>
      <w:t xml:space="preserve">Przedsiębiorstwo Gospodarki Komunalnej „Dolina Baryczy” sp. z o.o. </w:t>
    </w:r>
  </w:p>
  <w:p w:rsidR="00F9747E" w:rsidRPr="007E1CBF" w:rsidRDefault="003B2986">
    <w:pPr>
      <w:spacing w:line="360" w:lineRule="auto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</w:t>
    </w:r>
    <w:r w:rsidR="00F9747E">
      <w:rPr>
        <w:rFonts w:ascii="Arial" w:hAnsi="Arial" w:cs="Arial"/>
        <w:sz w:val="16"/>
        <w:szCs w:val="16"/>
      </w:rPr>
      <w:t xml:space="preserve">Adres: 56-300 Milicz, Rynek 21   </w:t>
    </w:r>
    <w:proofErr w:type="spellStart"/>
    <w:r w:rsidR="00F9747E">
      <w:rPr>
        <w:rFonts w:ascii="Arial" w:hAnsi="Arial" w:cs="Arial"/>
        <w:sz w:val="16"/>
        <w:szCs w:val="16"/>
      </w:rPr>
      <w:t>tel</w:t>
    </w:r>
    <w:proofErr w:type="spellEnd"/>
    <w:r w:rsidR="00F9747E">
      <w:rPr>
        <w:rFonts w:ascii="Arial" w:hAnsi="Arial" w:cs="Arial"/>
        <w:sz w:val="16"/>
        <w:szCs w:val="16"/>
      </w:rPr>
      <w:t>/</w:t>
    </w:r>
    <w:proofErr w:type="spellStart"/>
    <w:r w:rsidR="00F9747E">
      <w:rPr>
        <w:rFonts w:ascii="Arial" w:hAnsi="Arial" w:cs="Arial"/>
        <w:sz w:val="16"/>
        <w:szCs w:val="16"/>
      </w:rPr>
      <w:t>fax</w:t>
    </w:r>
    <w:proofErr w:type="spellEnd"/>
    <w:r w:rsidR="00F9747E">
      <w:rPr>
        <w:rFonts w:ascii="Arial" w:hAnsi="Arial" w:cs="Arial"/>
        <w:sz w:val="16"/>
        <w:szCs w:val="16"/>
      </w:rPr>
      <w:t xml:space="preserve"> 71 38 40 987   </w:t>
    </w:r>
    <w:r w:rsidR="00F9747E" w:rsidRPr="007E1CBF">
      <w:rPr>
        <w:rFonts w:ascii="Arial" w:hAnsi="Arial" w:cs="Arial"/>
        <w:sz w:val="16"/>
        <w:szCs w:val="16"/>
      </w:rPr>
      <w:t xml:space="preserve"> </w:t>
    </w:r>
    <w:hyperlink r:id="rId1" w:history="1">
      <w:r w:rsidR="00F9747E" w:rsidRPr="007E1CBF">
        <w:rPr>
          <w:rStyle w:val="Hipercze"/>
          <w:rFonts w:ascii="Arial" w:hAnsi="Arial" w:cs="Arial"/>
          <w:color w:val="auto"/>
          <w:sz w:val="16"/>
          <w:szCs w:val="16"/>
          <w:u w:val="none"/>
        </w:rPr>
        <w:t>www.pgkdolinabaryczy.pl</w:t>
      </w:r>
    </w:hyperlink>
    <w:r w:rsidRPr="007E1CBF">
      <w:rPr>
        <w:rFonts w:ascii="Arial" w:hAnsi="Arial" w:cs="Arial"/>
        <w:sz w:val="16"/>
        <w:szCs w:val="16"/>
      </w:rPr>
      <w:t xml:space="preserve">    </w:t>
    </w:r>
    <w:r w:rsidR="00F9747E" w:rsidRPr="007E1CBF">
      <w:rPr>
        <w:rFonts w:ascii="Arial" w:hAnsi="Arial" w:cs="Arial"/>
        <w:sz w:val="16"/>
        <w:szCs w:val="16"/>
      </w:rPr>
      <w:t>email: biuro@pgkdolinabryczy.pl</w:t>
    </w:r>
  </w:p>
  <w:p w:rsidR="00767953" w:rsidRDefault="003B2986">
    <w:pPr>
      <w:spacing w:line="360" w:lineRule="auto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r w:rsidR="00767953">
      <w:rPr>
        <w:rFonts w:ascii="Arial" w:hAnsi="Arial" w:cs="Arial"/>
        <w:sz w:val="16"/>
        <w:szCs w:val="16"/>
      </w:rPr>
      <w:t>Sąd Rejonowy Wrocław  – Fabryczna KRS 0</w:t>
    </w:r>
    <w:r w:rsidR="003E4912">
      <w:rPr>
        <w:rFonts w:ascii="Arial" w:hAnsi="Arial" w:cs="Arial"/>
        <w:sz w:val="16"/>
        <w:szCs w:val="16"/>
      </w:rPr>
      <w:t>0</w:t>
    </w:r>
    <w:r w:rsidR="009D2E59">
      <w:rPr>
        <w:rFonts w:ascii="Arial" w:hAnsi="Arial" w:cs="Arial"/>
        <w:sz w:val="16"/>
        <w:szCs w:val="16"/>
      </w:rPr>
      <w:t xml:space="preserve">00255485, Kapitał zakładowy- </w:t>
    </w:r>
    <w:r w:rsidR="004E430D">
      <w:rPr>
        <w:rFonts w:ascii="Arial" w:hAnsi="Arial" w:cs="Arial"/>
        <w:sz w:val="16"/>
        <w:szCs w:val="16"/>
      </w:rPr>
      <w:t>5</w:t>
    </w:r>
    <w:r w:rsidR="009B689C">
      <w:rPr>
        <w:rFonts w:ascii="Arial" w:hAnsi="Arial" w:cs="Arial"/>
        <w:sz w:val="16"/>
        <w:szCs w:val="16"/>
      </w:rPr>
      <w:t>8</w:t>
    </w:r>
    <w:r w:rsidR="004E430D">
      <w:rPr>
        <w:rFonts w:ascii="Arial" w:hAnsi="Arial" w:cs="Arial"/>
        <w:sz w:val="16"/>
        <w:szCs w:val="16"/>
      </w:rPr>
      <w:t> </w:t>
    </w:r>
    <w:r w:rsidR="00E02ABF">
      <w:rPr>
        <w:rFonts w:ascii="Arial" w:hAnsi="Arial" w:cs="Arial"/>
        <w:sz w:val="16"/>
        <w:szCs w:val="16"/>
      </w:rPr>
      <w:t>605</w:t>
    </w:r>
    <w:r w:rsidR="004E430D">
      <w:rPr>
        <w:rFonts w:ascii="Arial" w:hAnsi="Arial" w:cs="Arial"/>
        <w:sz w:val="16"/>
        <w:szCs w:val="16"/>
      </w:rPr>
      <w:t xml:space="preserve"> </w:t>
    </w:r>
    <w:r w:rsidR="009B689C">
      <w:rPr>
        <w:rFonts w:ascii="Arial" w:hAnsi="Arial" w:cs="Arial"/>
        <w:sz w:val="16"/>
        <w:szCs w:val="16"/>
      </w:rPr>
      <w:t>0</w:t>
    </w:r>
    <w:r w:rsidR="00DE1B3C">
      <w:rPr>
        <w:rFonts w:ascii="Arial" w:hAnsi="Arial" w:cs="Arial"/>
        <w:sz w:val="16"/>
        <w:szCs w:val="16"/>
      </w:rPr>
      <w:t>00</w:t>
    </w:r>
    <w:r w:rsidR="00767953">
      <w:rPr>
        <w:rFonts w:ascii="Arial" w:hAnsi="Arial" w:cs="Arial"/>
        <w:sz w:val="16"/>
        <w:szCs w:val="16"/>
      </w:rPr>
      <w:t>,00 zł</w:t>
    </w:r>
  </w:p>
  <w:p w:rsidR="00767953" w:rsidRDefault="00767953">
    <w:pPr>
      <w:spacing w:line="360" w:lineRule="auto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Konto B.S. Milicz  49 9582 0000 2000 0011 5414 0001,  NIP: 916-13-54-050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FE8" w:rsidRDefault="00205FE8">
      <w:r>
        <w:separator/>
      </w:r>
    </w:p>
  </w:footnote>
  <w:footnote w:type="continuationSeparator" w:id="0">
    <w:p w:rsidR="00205FE8" w:rsidRDefault="00205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1E1"/>
    <w:multiLevelType w:val="hybridMultilevel"/>
    <w:tmpl w:val="26E0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C1307"/>
    <w:multiLevelType w:val="hybridMultilevel"/>
    <w:tmpl w:val="56A2DD2A"/>
    <w:lvl w:ilvl="0" w:tplc="F8268C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0"/>
      </w:rPr>
    </w:lvl>
    <w:lvl w:ilvl="1" w:tplc="C7827B8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311AD"/>
    <w:multiLevelType w:val="hybridMultilevel"/>
    <w:tmpl w:val="7108D7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038D"/>
    <w:multiLevelType w:val="hybridMultilevel"/>
    <w:tmpl w:val="BC7C69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B4044"/>
    <w:multiLevelType w:val="hybridMultilevel"/>
    <w:tmpl w:val="3E7A1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265C5C"/>
    <w:multiLevelType w:val="hybridMultilevel"/>
    <w:tmpl w:val="F170F5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F497BD8"/>
    <w:multiLevelType w:val="hybridMultilevel"/>
    <w:tmpl w:val="B20E59B6"/>
    <w:lvl w:ilvl="0" w:tplc="7D70995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1FFA6CE2"/>
    <w:multiLevelType w:val="hybridMultilevel"/>
    <w:tmpl w:val="CA6A01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216526E"/>
    <w:multiLevelType w:val="hybridMultilevel"/>
    <w:tmpl w:val="88F48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D1F15"/>
    <w:multiLevelType w:val="hybridMultilevel"/>
    <w:tmpl w:val="2A5EA4FC"/>
    <w:lvl w:ilvl="0" w:tplc="C79EAA6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813EAA"/>
    <w:multiLevelType w:val="hybridMultilevel"/>
    <w:tmpl w:val="98767066"/>
    <w:lvl w:ilvl="0" w:tplc="09E01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56537"/>
    <w:multiLevelType w:val="hybridMultilevel"/>
    <w:tmpl w:val="29F4C5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65F18"/>
    <w:multiLevelType w:val="hybridMultilevel"/>
    <w:tmpl w:val="D108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216E6"/>
    <w:multiLevelType w:val="hybridMultilevel"/>
    <w:tmpl w:val="3142412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0620827"/>
    <w:multiLevelType w:val="hybridMultilevel"/>
    <w:tmpl w:val="6AA25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E1F3E"/>
    <w:multiLevelType w:val="hybridMultilevel"/>
    <w:tmpl w:val="0874B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4C4100"/>
    <w:multiLevelType w:val="hybridMultilevel"/>
    <w:tmpl w:val="BCAED2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28143D"/>
    <w:multiLevelType w:val="hybridMultilevel"/>
    <w:tmpl w:val="D1E0FE84"/>
    <w:lvl w:ilvl="0" w:tplc="D174C87C">
      <w:start w:val="1"/>
      <w:numFmt w:val="upperLetter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8">
    <w:nsid w:val="7C301BCD"/>
    <w:multiLevelType w:val="hybridMultilevel"/>
    <w:tmpl w:val="729A0E96"/>
    <w:lvl w:ilvl="0" w:tplc="6C74FA86">
      <w:start w:val="1"/>
      <w:numFmt w:val="upperLetter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7"/>
  </w:num>
  <w:num w:numId="5">
    <w:abstractNumId w:val="0"/>
  </w:num>
  <w:num w:numId="6">
    <w:abstractNumId w:val="10"/>
  </w:num>
  <w:num w:numId="7">
    <w:abstractNumId w:val="14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16"/>
  </w:num>
  <w:num w:numId="15">
    <w:abstractNumId w:val="13"/>
  </w:num>
  <w:num w:numId="16">
    <w:abstractNumId w:val="7"/>
  </w:num>
  <w:num w:numId="17">
    <w:abstractNumId w:val="5"/>
  </w:num>
  <w:num w:numId="18">
    <w:abstractNumId w:val="12"/>
  </w:num>
  <w:num w:numId="19">
    <w:abstractNumId w:val="15"/>
  </w:num>
  <w:num w:numId="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3427F"/>
    <w:rsid w:val="00001BF7"/>
    <w:rsid w:val="0000549D"/>
    <w:rsid w:val="00013095"/>
    <w:rsid w:val="000201F4"/>
    <w:rsid w:val="000233E9"/>
    <w:rsid w:val="00032657"/>
    <w:rsid w:val="000573A8"/>
    <w:rsid w:val="00063843"/>
    <w:rsid w:val="0007527E"/>
    <w:rsid w:val="00087047"/>
    <w:rsid w:val="00091898"/>
    <w:rsid w:val="00093F81"/>
    <w:rsid w:val="00097862"/>
    <w:rsid w:val="000A0AAD"/>
    <w:rsid w:val="000A6833"/>
    <w:rsid w:val="000A76C0"/>
    <w:rsid w:val="000B12D5"/>
    <w:rsid w:val="000B7027"/>
    <w:rsid w:val="000C0C5D"/>
    <w:rsid w:val="000D3DC5"/>
    <w:rsid w:val="000E2C60"/>
    <w:rsid w:val="000E5CA6"/>
    <w:rsid w:val="000F3795"/>
    <w:rsid w:val="000F6A28"/>
    <w:rsid w:val="000F7F13"/>
    <w:rsid w:val="00103E67"/>
    <w:rsid w:val="0011067B"/>
    <w:rsid w:val="00126589"/>
    <w:rsid w:val="001326ED"/>
    <w:rsid w:val="00133E07"/>
    <w:rsid w:val="001341AC"/>
    <w:rsid w:val="00150564"/>
    <w:rsid w:val="00151295"/>
    <w:rsid w:val="001621F3"/>
    <w:rsid w:val="00165FCA"/>
    <w:rsid w:val="00166A50"/>
    <w:rsid w:val="00170628"/>
    <w:rsid w:val="00170791"/>
    <w:rsid w:val="001740E2"/>
    <w:rsid w:val="00181A2A"/>
    <w:rsid w:val="001A3EE1"/>
    <w:rsid w:val="001A5DCC"/>
    <w:rsid w:val="001B2785"/>
    <w:rsid w:val="001B51BD"/>
    <w:rsid w:val="001C2ECD"/>
    <w:rsid w:val="001E0354"/>
    <w:rsid w:val="001E105F"/>
    <w:rsid w:val="001E5C0C"/>
    <w:rsid w:val="001E62B6"/>
    <w:rsid w:val="001F104D"/>
    <w:rsid w:val="002037B8"/>
    <w:rsid w:val="00205FE8"/>
    <w:rsid w:val="00216BDA"/>
    <w:rsid w:val="002212E2"/>
    <w:rsid w:val="00221A05"/>
    <w:rsid w:val="00244099"/>
    <w:rsid w:val="0024466E"/>
    <w:rsid w:val="00245D78"/>
    <w:rsid w:val="00245E11"/>
    <w:rsid w:val="002656D5"/>
    <w:rsid w:val="00284D84"/>
    <w:rsid w:val="00287FE7"/>
    <w:rsid w:val="00296790"/>
    <w:rsid w:val="002A1209"/>
    <w:rsid w:val="002A39A6"/>
    <w:rsid w:val="002B6236"/>
    <w:rsid w:val="002C6981"/>
    <w:rsid w:val="002E148E"/>
    <w:rsid w:val="002E4D11"/>
    <w:rsid w:val="002F1E12"/>
    <w:rsid w:val="002F52A0"/>
    <w:rsid w:val="00302358"/>
    <w:rsid w:val="00302662"/>
    <w:rsid w:val="00303590"/>
    <w:rsid w:val="00304DCD"/>
    <w:rsid w:val="00311649"/>
    <w:rsid w:val="0032091B"/>
    <w:rsid w:val="0032360D"/>
    <w:rsid w:val="00331057"/>
    <w:rsid w:val="00345B3B"/>
    <w:rsid w:val="0034760A"/>
    <w:rsid w:val="00350B2F"/>
    <w:rsid w:val="00353EA9"/>
    <w:rsid w:val="00354F6C"/>
    <w:rsid w:val="0036118B"/>
    <w:rsid w:val="003613AB"/>
    <w:rsid w:val="003668E0"/>
    <w:rsid w:val="00371DC1"/>
    <w:rsid w:val="00386AED"/>
    <w:rsid w:val="00392B25"/>
    <w:rsid w:val="003B0A05"/>
    <w:rsid w:val="003B2986"/>
    <w:rsid w:val="003B5DB1"/>
    <w:rsid w:val="003C0542"/>
    <w:rsid w:val="003C18B9"/>
    <w:rsid w:val="003E4912"/>
    <w:rsid w:val="003F4FAD"/>
    <w:rsid w:val="003F58D8"/>
    <w:rsid w:val="003F6039"/>
    <w:rsid w:val="0041142C"/>
    <w:rsid w:val="0042105F"/>
    <w:rsid w:val="0042615B"/>
    <w:rsid w:val="00472EAD"/>
    <w:rsid w:val="004730B4"/>
    <w:rsid w:val="004750A9"/>
    <w:rsid w:val="00484155"/>
    <w:rsid w:val="00494AD9"/>
    <w:rsid w:val="00494ECF"/>
    <w:rsid w:val="004A51B4"/>
    <w:rsid w:val="004A57DB"/>
    <w:rsid w:val="004B220C"/>
    <w:rsid w:val="004C2DD2"/>
    <w:rsid w:val="004D116A"/>
    <w:rsid w:val="004D29CC"/>
    <w:rsid w:val="004D2C03"/>
    <w:rsid w:val="004D424D"/>
    <w:rsid w:val="004D4481"/>
    <w:rsid w:val="004E0E4F"/>
    <w:rsid w:val="004E29FE"/>
    <w:rsid w:val="004E3BBD"/>
    <w:rsid w:val="004E430D"/>
    <w:rsid w:val="004F2600"/>
    <w:rsid w:val="005000C9"/>
    <w:rsid w:val="00500255"/>
    <w:rsid w:val="00510716"/>
    <w:rsid w:val="00510D53"/>
    <w:rsid w:val="0051635E"/>
    <w:rsid w:val="00527D33"/>
    <w:rsid w:val="005335C9"/>
    <w:rsid w:val="0053584F"/>
    <w:rsid w:val="00536B54"/>
    <w:rsid w:val="00542C64"/>
    <w:rsid w:val="00544287"/>
    <w:rsid w:val="00552E47"/>
    <w:rsid w:val="005535F7"/>
    <w:rsid w:val="00555623"/>
    <w:rsid w:val="00561A21"/>
    <w:rsid w:val="00564871"/>
    <w:rsid w:val="005716C2"/>
    <w:rsid w:val="00576EBC"/>
    <w:rsid w:val="00580E76"/>
    <w:rsid w:val="005813EE"/>
    <w:rsid w:val="00591057"/>
    <w:rsid w:val="00594AFC"/>
    <w:rsid w:val="005958C7"/>
    <w:rsid w:val="005B5B94"/>
    <w:rsid w:val="005C376D"/>
    <w:rsid w:val="0060447D"/>
    <w:rsid w:val="00610210"/>
    <w:rsid w:val="00616390"/>
    <w:rsid w:val="00626EAE"/>
    <w:rsid w:val="00635F78"/>
    <w:rsid w:val="006405EF"/>
    <w:rsid w:val="00641459"/>
    <w:rsid w:val="006436A2"/>
    <w:rsid w:val="00643D64"/>
    <w:rsid w:val="006545C1"/>
    <w:rsid w:val="00670A9D"/>
    <w:rsid w:val="006712AD"/>
    <w:rsid w:val="006823CD"/>
    <w:rsid w:val="006823FA"/>
    <w:rsid w:val="00685A01"/>
    <w:rsid w:val="00693B29"/>
    <w:rsid w:val="00696C93"/>
    <w:rsid w:val="006979A3"/>
    <w:rsid w:val="006A0090"/>
    <w:rsid w:val="006B05DF"/>
    <w:rsid w:val="006B4138"/>
    <w:rsid w:val="006B7C64"/>
    <w:rsid w:val="006B7DA0"/>
    <w:rsid w:val="006C26EB"/>
    <w:rsid w:val="006C6A33"/>
    <w:rsid w:val="006D5996"/>
    <w:rsid w:val="00702B67"/>
    <w:rsid w:val="007104FB"/>
    <w:rsid w:val="00712002"/>
    <w:rsid w:val="0071225E"/>
    <w:rsid w:val="00720B65"/>
    <w:rsid w:val="00720E8D"/>
    <w:rsid w:val="00721D00"/>
    <w:rsid w:val="00725D62"/>
    <w:rsid w:val="00732406"/>
    <w:rsid w:val="007407E0"/>
    <w:rsid w:val="00746187"/>
    <w:rsid w:val="00747D4A"/>
    <w:rsid w:val="00756569"/>
    <w:rsid w:val="00766563"/>
    <w:rsid w:val="00767717"/>
    <w:rsid w:val="00767953"/>
    <w:rsid w:val="00772AA3"/>
    <w:rsid w:val="00777A2B"/>
    <w:rsid w:val="00780C73"/>
    <w:rsid w:val="00783722"/>
    <w:rsid w:val="00791B23"/>
    <w:rsid w:val="007964BE"/>
    <w:rsid w:val="007972B0"/>
    <w:rsid w:val="0079739D"/>
    <w:rsid w:val="007977AF"/>
    <w:rsid w:val="007A0472"/>
    <w:rsid w:val="007A316D"/>
    <w:rsid w:val="007A7D3A"/>
    <w:rsid w:val="007C50D3"/>
    <w:rsid w:val="007C5803"/>
    <w:rsid w:val="007C5B7C"/>
    <w:rsid w:val="007C7755"/>
    <w:rsid w:val="007D767F"/>
    <w:rsid w:val="007E1CBF"/>
    <w:rsid w:val="007E2DAF"/>
    <w:rsid w:val="007E4ADC"/>
    <w:rsid w:val="007E501B"/>
    <w:rsid w:val="007E5AB1"/>
    <w:rsid w:val="007E77A2"/>
    <w:rsid w:val="007E7FF9"/>
    <w:rsid w:val="007F26F8"/>
    <w:rsid w:val="007F5A1D"/>
    <w:rsid w:val="008064BE"/>
    <w:rsid w:val="00810FBB"/>
    <w:rsid w:val="008110D0"/>
    <w:rsid w:val="00812048"/>
    <w:rsid w:val="0082293E"/>
    <w:rsid w:val="00826E76"/>
    <w:rsid w:val="0083022B"/>
    <w:rsid w:val="0083117A"/>
    <w:rsid w:val="00834A5F"/>
    <w:rsid w:val="00837F1E"/>
    <w:rsid w:val="00840DC1"/>
    <w:rsid w:val="00841DF9"/>
    <w:rsid w:val="00846FA9"/>
    <w:rsid w:val="00851D5F"/>
    <w:rsid w:val="00852FCE"/>
    <w:rsid w:val="00855155"/>
    <w:rsid w:val="00855A9A"/>
    <w:rsid w:val="00855B70"/>
    <w:rsid w:val="0085695B"/>
    <w:rsid w:val="00860C2E"/>
    <w:rsid w:val="00862633"/>
    <w:rsid w:val="00865DD1"/>
    <w:rsid w:val="00867791"/>
    <w:rsid w:val="008743D8"/>
    <w:rsid w:val="008778E9"/>
    <w:rsid w:val="00881991"/>
    <w:rsid w:val="00892C91"/>
    <w:rsid w:val="00894B39"/>
    <w:rsid w:val="00896CA7"/>
    <w:rsid w:val="008A31B8"/>
    <w:rsid w:val="008A421F"/>
    <w:rsid w:val="008B14FA"/>
    <w:rsid w:val="008B1F0A"/>
    <w:rsid w:val="008B2A81"/>
    <w:rsid w:val="008C01A4"/>
    <w:rsid w:val="008C55E8"/>
    <w:rsid w:val="008C65B7"/>
    <w:rsid w:val="008D1045"/>
    <w:rsid w:val="008D144B"/>
    <w:rsid w:val="008D7DDE"/>
    <w:rsid w:val="008F026D"/>
    <w:rsid w:val="008F0937"/>
    <w:rsid w:val="008F2216"/>
    <w:rsid w:val="00901E95"/>
    <w:rsid w:val="0090365D"/>
    <w:rsid w:val="00905B37"/>
    <w:rsid w:val="009107E6"/>
    <w:rsid w:val="009126D1"/>
    <w:rsid w:val="00913F10"/>
    <w:rsid w:val="00915D73"/>
    <w:rsid w:val="00916858"/>
    <w:rsid w:val="00922A77"/>
    <w:rsid w:val="009252AB"/>
    <w:rsid w:val="00925C24"/>
    <w:rsid w:val="0093079F"/>
    <w:rsid w:val="009553B6"/>
    <w:rsid w:val="00960D6A"/>
    <w:rsid w:val="0096315B"/>
    <w:rsid w:val="0096542D"/>
    <w:rsid w:val="00971117"/>
    <w:rsid w:val="00971147"/>
    <w:rsid w:val="009769B0"/>
    <w:rsid w:val="009A392D"/>
    <w:rsid w:val="009A5616"/>
    <w:rsid w:val="009B4D40"/>
    <w:rsid w:val="009B689C"/>
    <w:rsid w:val="009C4D2E"/>
    <w:rsid w:val="009D1FFC"/>
    <w:rsid w:val="009D2E59"/>
    <w:rsid w:val="009D4488"/>
    <w:rsid w:val="009D4C68"/>
    <w:rsid w:val="009D5A6B"/>
    <w:rsid w:val="009E0616"/>
    <w:rsid w:val="009F7EFE"/>
    <w:rsid w:val="00A03245"/>
    <w:rsid w:val="00A035EC"/>
    <w:rsid w:val="00A03F6F"/>
    <w:rsid w:val="00A0421D"/>
    <w:rsid w:val="00A21B33"/>
    <w:rsid w:val="00A3208C"/>
    <w:rsid w:val="00A32F96"/>
    <w:rsid w:val="00A3326E"/>
    <w:rsid w:val="00A41667"/>
    <w:rsid w:val="00A455F7"/>
    <w:rsid w:val="00A45DC8"/>
    <w:rsid w:val="00A54D02"/>
    <w:rsid w:val="00A55890"/>
    <w:rsid w:val="00A615D2"/>
    <w:rsid w:val="00A653BB"/>
    <w:rsid w:val="00AA72CD"/>
    <w:rsid w:val="00AB479C"/>
    <w:rsid w:val="00AC1FA4"/>
    <w:rsid w:val="00AC2F7C"/>
    <w:rsid w:val="00AC45F9"/>
    <w:rsid w:val="00AC5784"/>
    <w:rsid w:val="00AC7784"/>
    <w:rsid w:val="00AD2DF1"/>
    <w:rsid w:val="00AD57D2"/>
    <w:rsid w:val="00AD5F98"/>
    <w:rsid w:val="00AE0904"/>
    <w:rsid w:val="00AE2985"/>
    <w:rsid w:val="00AF1015"/>
    <w:rsid w:val="00AF6915"/>
    <w:rsid w:val="00B025B1"/>
    <w:rsid w:val="00B07C58"/>
    <w:rsid w:val="00B136B3"/>
    <w:rsid w:val="00B17A34"/>
    <w:rsid w:val="00B24AFB"/>
    <w:rsid w:val="00B262CB"/>
    <w:rsid w:val="00B3075E"/>
    <w:rsid w:val="00B405AB"/>
    <w:rsid w:val="00B45E4C"/>
    <w:rsid w:val="00B55535"/>
    <w:rsid w:val="00B64EE0"/>
    <w:rsid w:val="00B714D6"/>
    <w:rsid w:val="00B76347"/>
    <w:rsid w:val="00B81749"/>
    <w:rsid w:val="00B9200F"/>
    <w:rsid w:val="00BB0D7A"/>
    <w:rsid w:val="00BB1194"/>
    <w:rsid w:val="00BB64C5"/>
    <w:rsid w:val="00BC1A25"/>
    <w:rsid w:val="00BC22F5"/>
    <w:rsid w:val="00BD2223"/>
    <w:rsid w:val="00BD2F96"/>
    <w:rsid w:val="00BF18CD"/>
    <w:rsid w:val="00BF2823"/>
    <w:rsid w:val="00BF6903"/>
    <w:rsid w:val="00C117B0"/>
    <w:rsid w:val="00C1380B"/>
    <w:rsid w:val="00C32F28"/>
    <w:rsid w:val="00C35236"/>
    <w:rsid w:val="00C46F70"/>
    <w:rsid w:val="00C47B7C"/>
    <w:rsid w:val="00C5019F"/>
    <w:rsid w:val="00C60104"/>
    <w:rsid w:val="00C61368"/>
    <w:rsid w:val="00C6449E"/>
    <w:rsid w:val="00C66516"/>
    <w:rsid w:val="00C7138F"/>
    <w:rsid w:val="00C74072"/>
    <w:rsid w:val="00C75C13"/>
    <w:rsid w:val="00C86A16"/>
    <w:rsid w:val="00C87AC6"/>
    <w:rsid w:val="00C931A4"/>
    <w:rsid w:val="00C94280"/>
    <w:rsid w:val="00CB006D"/>
    <w:rsid w:val="00CB1CC2"/>
    <w:rsid w:val="00CB46F8"/>
    <w:rsid w:val="00CC100F"/>
    <w:rsid w:val="00CC3995"/>
    <w:rsid w:val="00CD2572"/>
    <w:rsid w:val="00CE26D3"/>
    <w:rsid w:val="00CF628B"/>
    <w:rsid w:val="00CF72F8"/>
    <w:rsid w:val="00CF7377"/>
    <w:rsid w:val="00D00340"/>
    <w:rsid w:val="00D131EA"/>
    <w:rsid w:val="00D22AB3"/>
    <w:rsid w:val="00D25B13"/>
    <w:rsid w:val="00D50098"/>
    <w:rsid w:val="00D53A4F"/>
    <w:rsid w:val="00D645E7"/>
    <w:rsid w:val="00D66128"/>
    <w:rsid w:val="00D716F7"/>
    <w:rsid w:val="00D7261D"/>
    <w:rsid w:val="00D76D83"/>
    <w:rsid w:val="00D81D72"/>
    <w:rsid w:val="00D86217"/>
    <w:rsid w:val="00DA0D24"/>
    <w:rsid w:val="00DA606A"/>
    <w:rsid w:val="00DB38F7"/>
    <w:rsid w:val="00DB63C2"/>
    <w:rsid w:val="00DB71CF"/>
    <w:rsid w:val="00DC3998"/>
    <w:rsid w:val="00DC3A1D"/>
    <w:rsid w:val="00DC4186"/>
    <w:rsid w:val="00DC4FB0"/>
    <w:rsid w:val="00DD17B2"/>
    <w:rsid w:val="00DE1B3C"/>
    <w:rsid w:val="00DE6282"/>
    <w:rsid w:val="00DF0325"/>
    <w:rsid w:val="00E02A74"/>
    <w:rsid w:val="00E02ABF"/>
    <w:rsid w:val="00E02BA6"/>
    <w:rsid w:val="00E1568F"/>
    <w:rsid w:val="00E21EF3"/>
    <w:rsid w:val="00E30529"/>
    <w:rsid w:val="00E33656"/>
    <w:rsid w:val="00E40052"/>
    <w:rsid w:val="00E43624"/>
    <w:rsid w:val="00E4489D"/>
    <w:rsid w:val="00E47956"/>
    <w:rsid w:val="00E56D68"/>
    <w:rsid w:val="00E62BCD"/>
    <w:rsid w:val="00E702CC"/>
    <w:rsid w:val="00E74576"/>
    <w:rsid w:val="00E800C1"/>
    <w:rsid w:val="00E80B30"/>
    <w:rsid w:val="00E84831"/>
    <w:rsid w:val="00E90FF0"/>
    <w:rsid w:val="00E91588"/>
    <w:rsid w:val="00E925E8"/>
    <w:rsid w:val="00E929D8"/>
    <w:rsid w:val="00EA36B6"/>
    <w:rsid w:val="00EB4587"/>
    <w:rsid w:val="00ED092B"/>
    <w:rsid w:val="00ED272F"/>
    <w:rsid w:val="00ED59B8"/>
    <w:rsid w:val="00EE0599"/>
    <w:rsid w:val="00EF47A0"/>
    <w:rsid w:val="00F13769"/>
    <w:rsid w:val="00F1453C"/>
    <w:rsid w:val="00F2730E"/>
    <w:rsid w:val="00F332F7"/>
    <w:rsid w:val="00F3427F"/>
    <w:rsid w:val="00F345AD"/>
    <w:rsid w:val="00F548BE"/>
    <w:rsid w:val="00F82D31"/>
    <w:rsid w:val="00F87EF6"/>
    <w:rsid w:val="00F935A9"/>
    <w:rsid w:val="00F9747E"/>
    <w:rsid w:val="00FA0266"/>
    <w:rsid w:val="00FA4E9C"/>
    <w:rsid w:val="00FB08A3"/>
    <w:rsid w:val="00FB0D17"/>
    <w:rsid w:val="00FB27B4"/>
    <w:rsid w:val="00FC164D"/>
    <w:rsid w:val="00FD3CC0"/>
    <w:rsid w:val="00FD4702"/>
    <w:rsid w:val="00FE02AF"/>
    <w:rsid w:val="00FE7919"/>
    <w:rsid w:val="00FF6B66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77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AC1FA4"/>
    <w:pPr>
      <w:keepNext/>
      <w:tabs>
        <w:tab w:val="left" w:pos="0"/>
      </w:tabs>
      <w:suppressAutoHyphens w:val="0"/>
      <w:spacing w:line="360" w:lineRule="auto"/>
      <w:outlineLvl w:val="0"/>
    </w:pPr>
    <w:rPr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212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977AF"/>
  </w:style>
  <w:style w:type="character" w:customStyle="1" w:styleId="WW-Absatz-Standardschriftart">
    <w:name w:val="WW-Absatz-Standardschriftart"/>
    <w:rsid w:val="007977AF"/>
  </w:style>
  <w:style w:type="character" w:customStyle="1" w:styleId="Domylnaczcionkaakapitu1">
    <w:name w:val="Domyślna czcionka akapitu1"/>
    <w:rsid w:val="007977AF"/>
  </w:style>
  <w:style w:type="character" w:styleId="Numerstrony">
    <w:name w:val="page number"/>
    <w:basedOn w:val="Domylnaczcionkaakapitu1"/>
    <w:rsid w:val="007977AF"/>
  </w:style>
  <w:style w:type="character" w:styleId="Hipercze">
    <w:name w:val="Hyperlink"/>
    <w:basedOn w:val="Domylnaczcionkaakapitu1"/>
    <w:rsid w:val="007977AF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7977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7977AF"/>
    <w:pPr>
      <w:spacing w:after="120"/>
    </w:pPr>
  </w:style>
  <w:style w:type="paragraph" w:styleId="Lista">
    <w:name w:val="List"/>
    <w:basedOn w:val="Tekstpodstawowy"/>
    <w:rsid w:val="007977AF"/>
    <w:rPr>
      <w:rFonts w:cs="Tahoma"/>
    </w:rPr>
  </w:style>
  <w:style w:type="paragraph" w:customStyle="1" w:styleId="Podpis1">
    <w:name w:val="Podpis1"/>
    <w:basedOn w:val="Normalny"/>
    <w:rsid w:val="007977A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977A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7977AF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7977AF"/>
  </w:style>
  <w:style w:type="paragraph" w:customStyle="1" w:styleId="Zawartotabeli">
    <w:name w:val="Zawartość tabeli"/>
    <w:basedOn w:val="Normalny"/>
    <w:rsid w:val="007977AF"/>
    <w:pPr>
      <w:suppressLineNumbers/>
    </w:pPr>
  </w:style>
  <w:style w:type="paragraph" w:customStyle="1" w:styleId="Nagwektabeli">
    <w:name w:val="Nagłówek tabeli"/>
    <w:basedOn w:val="Zawartotabeli"/>
    <w:rsid w:val="007977AF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CE26D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AD2DF1"/>
    <w:pPr>
      <w:spacing w:after="120"/>
      <w:ind w:left="283"/>
    </w:pPr>
  </w:style>
  <w:style w:type="paragraph" w:styleId="Nagwek">
    <w:name w:val="header"/>
    <w:basedOn w:val="Normalny"/>
    <w:rsid w:val="008064BE"/>
    <w:pPr>
      <w:tabs>
        <w:tab w:val="center" w:pos="4536"/>
        <w:tab w:val="right" w:pos="9072"/>
      </w:tabs>
    </w:pPr>
  </w:style>
  <w:style w:type="paragraph" w:customStyle="1" w:styleId="Tytutabeli">
    <w:name w:val="Tytuł tabeli"/>
    <w:basedOn w:val="Zawartotabeli"/>
    <w:rsid w:val="00C87AC6"/>
    <w:pPr>
      <w:widowControl w:val="0"/>
      <w:spacing w:after="120"/>
      <w:jc w:val="center"/>
    </w:pPr>
    <w:rPr>
      <w:rFonts w:ascii="Thorndale" w:eastAsia="HG Mincho Light J" w:hAnsi="Thorndale"/>
      <w:b/>
      <w:i/>
      <w:color w:val="000000"/>
      <w:szCs w:val="20"/>
      <w:lang w:eastAsia="pl-PL"/>
    </w:rPr>
  </w:style>
  <w:style w:type="table" w:styleId="Tabela-Siatka">
    <w:name w:val="Table Grid"/>
    <w:basedOn w:val="Standardowy"/>
    <w:rsid w:val="00D50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rsid w:val="003F6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60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603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F6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603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2212E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Pogrubienie">
    <w:name w:val="Strong"/>
    <w:basedOn w:val="Domylnaczcionkaakapitu"/>
    <w:qFormat/>
    <w:rsid w:val="002212E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B220C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4B220C"/>
    <w:rPr>
      <w:sz w:val="24"/>
      <w:szCs w:val="24"/>
      <w:lang w:eastAsia="ar-SA"/>
    </w:rPr>
  </w:style>
  <w:style w:type="paragraph" w:customStyle="1" w:styleId="western">
    <w:name w:val="western"/>
    <w:basedOn w:val="Normalny"/>
    <w:rsid w:val="00284D84"/>
    <w:pPr>
      <w:suppressAutoHyphens w:val="0"/>
      <w:spacing w:before="100" w:beforeAutospacing="1" w:after="100" w:afterAutospacing="1"/>
    </w:pPr>
    <w:rPr>
      <w:color w:val="555555"/>
      <w:lang w:eastAsia="pl-PL"/>
    </w:rPr>
  </w:style>
  <w:style w:type="paragraph" w:styleId="NormalnyWeb">
    <w:name w:val="Normal (Web)"/>
    <w:basedOn w:val="Normalny"/>
    <w:uiPriority w:val="99"/>
    <w:unhideWhenUsed/>
    <w:rsid w:val="00284D84"/>
    <w:pPr>
      <w:suppressAutoHyphens w:val="0"/>
      <w:spacing w:before="100" w:beforeAutospacing="1" w:after="100" w:afterAutospacing="1"/>
    </w:pPr>
    <w:rPr>
      <w:color w:val="555555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kdolinabaryczy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GK\Pulpit\pismo%20firmowe%20u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19E9-294F-435A-830F-7D849353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ue.dot</Template>
  <TotalTime>3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 G K "Dolina Baryczy" sp. z o.o.</Company>
  <LinksUpToDate>false</LinksUpToDate>
  <CharactersWithSpaces>1508</CharactersWithSpaces>
  <SharedDoc>false</SharedDoc>
  <HLinks>
    <vt:vector size="6" baseType="variant">
      <vt:variant>
        <vt:i4>7798827</vt:i4>
      </vt:variant>
      <vt:variant>
        <vt:i4>0</vt:i4>
      </vt:variant>
      <vt:variant>
        <vt:i4>0</vt:i4>
      </vt:variant>
      <vt:variant>
        <vt:i4>5</vt:i4>
      </vt:variant>
      <vt:variant>
        <vt:lpwstr>http://www.pgkdolinabaryczy.pl/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PGK</dc:creator>
  <cp:keywords/>
  <dc:description/>
  <cp:lastModifiedBy>PGK</cp:lastModifiedBy>
  <cp:revision>4</cp:revision>
  <cp:lastPrinted>2015-01-12T09:33:00Z</cp:lastPrinted>
  <dcterms:created xsi:type="dcterms:W3CDTF">2015-01-09T13:58:00Z</dcterms:created>
  <dcterms:modified xsi:type="dcterms:W3CDTF">2015-01-12T09:34:00Z</dcterms:modified>
</cp:coreProperties>
</file>